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17" w:rsidRDefault="00631717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631717" w:rsidRDefault="00631717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631717" w:rsidRPr="002E3AEB" w:rsidRDefault="00631717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631717" w:rsidRDefault="00631717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631717" w:rsidRDefault="00631717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72768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University</w:t>
                  </w:r>
                </w:smartTag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 xml:space="preserve"> of </w:t>
                </w:r>
                <w:smartTag w:uri="urn:schemas-microsoft-com:office:smarttags" w:element="PlaceName">
                  <w:r w:rsidRPr="0072768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Petroşani</w:t>
                  </w:r>
                </w:smartTag>
              </w:smartTag>
            </w:smartTag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631717" w:rsidRPr="00145DAA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Mine, Petroleum and Gas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AB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Mining Engineering </w:t>
            </w:r>
          </w:p>
        </w:tc>
      </w:tr>
    </w:tbl>
    <w:p w:rsidR="00631717" w:rsidRDefault="00631717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631717" w:rsidRPr="00145DAA" w:rsidRDefault="00631717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t>MNIMFO102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631717" w:rsidRPr="00727689" w:rsidRDefault="00631717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631717" w:rsidRDefault="00631717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631717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631717" w:rsidRPr="00727689" w:rsidRDefault="00631717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631717" w:rsidRPr="00727689" w:rsidRDefault="00631717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185E5A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185E5A" w:rsidRDefault="00631717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405" r:id="rId8"/>
              </w:objec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406" r:id="rId9"/>
              </w:object>
            </w:r>
          </w:p>
        </w:tc>
      </w:tr>
      <w:tr w:rsidR="00631717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631717" w:rsidRPr="00727689" w:rsidRDefault="0063171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631717" w:rsidRPr="00727689" w:rsidRDefault="00631717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631717" w:rsidRPr="00B812C5" w:rsidRDefault="00631717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631717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17" w:rsidRDefault="00631717" w:rsidP="00846F41">
      <w:pPr>
        <w:spacing w:after="0" w:line="240" w:lineRule="auto"/>
      </w:pPr>
      <w:r>
        <w:separator/>
      </w:r>
    </w:p>
  </w:endnote>
  <w:endnote w:type="continuationSeparator" w:id="0">
    <w:p w:rsidR="00631717" w:rsidRDefault="0063171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17" w:rsidRDefault="00631717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17" w:rsidRDefault="00631717" w:rsidP="00846F41">
      <w:pPr>
        <w:spacing w:after="0" w:line="240" w:lineRule="auto"/>
      </w:pPr>
      <w:r>
        <w:separator/>
      </w:r>
    </w:p>
  </w:footnote>
  <w:footnote w:type="continuationSeparator" w:id="0">
    <w:p w:rsidR="00631717" w:rsidRDefault="0063171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17" w:rsidRDefault="00631717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4402"/>
    <w:rsid w:val="000D3D64"/>
    <w:rsid w:val="0014243B"/>
    <w:rsid w:val="00145DAA"/>
    <w:rsid w:val="001844A1"/>
    <w:rsid w:val="00185E5A"/>
    <w:rsid w:val="00187518"/>
    <w:rsid w:val="00203710"/>
    <w:rsid w:val="00252855"/>
    <w:rsid w:val="002E3AEB"/>
    <w:rsid w:val="00394EED"/>
    <w:rsid w:val="00421895"/>
    <w:rsid w:val="004A3E1F"/>
    <w:rsid w:val="004C6FA2"/>
    <w:rsid w:val="004D6C15"/>
    <w:rsid w:val="0055215A"/>
    <w:rsid w:val="005B2D6A"/>
    <w:rsid w:val="005C5B8C"/>
    <w:rsid w:val="0061137D"/>
    <w:rsid w:val="0061284C"/>
    <w:rsid w:val="00623A40"/>
    <w:rsid w:val="00626F2D"/>
    <w:rsid w:val="00631717"/>
    <w:rsid w:val="0065339F"/>
    <w:rsid w:val="006C2C47"/>
    <w:rsid w:val="006D3C8D"/>
    <w:rsid w:val="00727689"/>
    <w:rsid w:val="007F77A9"/>
    <w:rsid w:val="00822B04"/>
    <w:rsid w:val="00846F41"/>
    <w:rsid w:val="00856B30"/>
    <w:rsid w:val="00862C3D"/>
    <w:rsid w:val="008B2306"/>
    <w:rsid w:val="0090786B"/>
    <w:rsid w:val="00917D40"/>
    <w:rsid w:val="00956E2B"/>
    <w:rsid w:val="009B5503"/>
    <w:rsid w:val="009D0C53"/>
    <w:rsid w:val="009E31CB"/>
    <w:rsid w:val="00A4288D"/>
    <w:rsid w:val="00AA7546"/>
    <w:rsid w:val="00AB2B04"/>
    <w:rsid w:val="00AC4751"/>
    <w:rsid w:val="00AF2620"/>
    <w:rsid w:val="00B773E9"/>
    <w:rsid w:val="00B812C5"/>
    <w:rsid w:val="00BC5E5F"/>
    <w:rsid w:val="00BD002B"/>
    <w:rsid w:val="00C63F05"/>
    <w:rsid w:val="00C75C3A"/>
    <w:rsid w:val="00CA4C4D"/>
    <w:rsid w:val="00CC6D65"/>
    <w:rsid w:val="00CD4A57"/>
    <w:rsid w:val="00D07023"/>
    <w:rsid w:val="00D113B1"/>
    <w:rsid w:val="00D22A1E"/>
    <w:rsid w:val="00D51F5B"/>
    <w:rsid w:val="00D57FF3"/>
    <w:rsid w:val="00D84061"/>
    <w:rsid w:val="00E87347"/>
    <w:rsid w:val="00EA47CF"/>
    <w:rsid w:val="00EB2399"/>
    <w:rsid w:val="00EB4DFA"/>
    <w:rsid w:val="00EF5783"/>
    <w:rsid w:val="00F60AC4"/>
    <w:rsid w:val="00F856FF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87347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94</Words>
  <Characters>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5</cp:revision>
  <cp:lastPrinted>2018-01-23T17:28:00Z</cp:lastPrinted>
  <dcterms:created xsi:type="dcterms:W3CDTF">2019-03-13T13:17:00Z</dcterms:created>
  <dcterms:modified xsi:type="dcterms:W3CDTF">2019-03-13T17:27:00Z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